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LD-818</w:t>
      </w:r>
    </w:p>
    <w:p>
      <w:pPr>
        <w:jc w:val="both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           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425440" cy="1700530"/>
            <wp:effectExtent l="0" t="0" r="3810" b="13970"/>
            <wp:docPr id="1" name="图片 1" descr="C:\Users\SOUPGARDEN\Desktop\BOLEED 网站图片\BOLEED商标\周边\LD-818.jpgLD-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18.jpgLD-81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·本反馈抑制系统具有全自动检测现成啸叫点功能，通过DSP系统对声音进行过滤，高速有效的抑制啸叫，有效提升本地扩音声压和清晰度.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·采用模块化设计，可根据不同的工程需要，选配相应的模块功能，节约工程成本。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·本反馈抑制系统设计灵活多变，具备5路话筒输入，1到4路话筒具备自动混音功能，第5路话筒具有最高 优先功能，各个功能可根据不同场合的需要单独接入或者旁通，调试简单方便。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·配有专用的录音接口，各个输入输出接口都带有独立音星调节，话筒更带有音调调节。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·本产品主要针对现代化教学、会议，庭审的录音和远程会议通话专门硏究开发。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1·5路话筒平衡输入,卡侬6.35复合插头(凤凰插头，可选)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2·每路话筒独立的音量调节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3·独立的48V供电，话筒1-4可选4选1功能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4·可以直通4选1功能(选购). 第5路具有最高优先功能，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5·可以旁通线路输入莲花接口,独立的音量控制(进入反馈功能).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6·音乐输入莲花接口,独立的音量控制(不进入反馈功能).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7·线路输出莲花接口，独立音量控制。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8·专业录音输出莲花接口，独立音量控制（不经过反馈）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9·输入阻抗：话筒输入:47KΩ，线路输入:10KΩ 音乐输入:10KΩ10、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10·输出阻抗:主输出:220Ω，录音输出:1KΩ，线路输出:1KΩ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11·话筒和线路输入信号高音提升减调节.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12·专业数字反馈抑制模块,直通/反馈模式可转换.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13·专业电平显示屏,监控输出电平一目了然.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14·220V/60HZ供电,环型变压器供电.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044B5D35"/>
    <w:rsid w:val="129470B6"/>
    <w:rsid w:val="13EC0B28"/>
    <w:rsid w:val="15DB3223"/>
    <w:rsid w:val="17240B77"/>
    <w:rsid w:val="18C72179"/>
    <w:rsid w:val="1F6D2E6E"/>
    <w:rsid w:val="20331003"/>
    <w:rsid w:val="24161E1D"/>
    <w:rsid w:val="251D2533"/>
    <w:rsid w:val="25D274B7"/>
    <w:rsid w:val="26B36A93"/>
    <w:rsid w:val="29515D60"/>
    <w:rsid w:val="29671249"/>
    <w:rsid w:val="2B7439AD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701BA5"/>
    <w:rsid w:val="62D31673"/>
    <w:rsid w:val="6326093A"/>
    <w:rsid w:val="65C23707"/>
    <w:rsid w:val="67EA493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2019-06-13T12:24:10Z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