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LD-868</w:t>
      </w:r>
    </w:p>
    <w:p>
      <w:pPr>
        <w:jc w:val="both"/>
        <w:rPr>
          <w:rFonts w:hint="default"/>
          <w:sz w:val="72"/>
          <w:szCs w:val="32"/>
          <w:lang w:val="en-US" w:eastAsia="zh-CN"/>
        </w:rPr>
      </w:pPr>
    </w:p>
    <w:p>
      <w:pPr>
        <w:jc w:val="both"/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</w:t>
      </w:r>
    </w:p>
    <w:p>
      <w:pPr>
        <w:rPr>
          <w:rFonts w:hint="eastAsia" w:eastAsia="宋体" w:cs="宋体"/>
          <w:lang w:eastAsia="zh-CN"/>
        </w:rPr>
      </w:pPr>
    </w:p>
    <w:p>
      <w:pPr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                 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850005" cy="876300"/>
            <wp:effectExtent l="0" t="0" r="17145" b="0"/>
            <wp:docPr id="1" name="图片 1" descr="C:\Users\SOUPGARDEN\Desktop\BOLEED 网站图片\BOLEED商标\周边\LD-868.jpgLD-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OUPGARDEN\Desktop\BOLEED 网站图片\BOLEED商标\周边\LD-868.jpgLD-868"/>
                    <pic:cNvPicPr>
                      <a:picLocks noChangeAspect="1"/>
                    </pic:cNvPicPr>
                  </pic:nvPicPr>
                  <pic:blipFill>
                    <a:blip r:embed="rId4"/>
                    <a:srcRect b="27559"/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 w:cs="宋体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功能特点：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*2寸彩色液晶智能显示屏，可实时显示当前电压，日期时间，通道开关状态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*8路开关通道输出，每路延时开户和关闭时间可自由设置（范围0-999秒，单位为秒）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*每通道独立设有Bypass设置，可ALL Bypass或单独Bypass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*支持面板LOCK锁定功能，防止误操作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*内置时仲芯片，可根据日期时间定时设置自动开关机，智能化不须人为操作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*支持多台设备级联顺序控制，级联自动检测设置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*配置232接口，支持外部中控设备控制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*每台设备自带设备编码ID检测和设置，可实现远程集中控制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*10组设备开关场景数据保存/调用，场景管理应用简单便捷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*欠压、超压检测及报警   带滤波器有效的过滤电流里面的杂质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应用场所：用于控制设备的开启/关闭的时序器，是各音响工程，电视广播系统，电脑网络系统及其他电气工程不可缺少的设备之一，而多功能智能化是其未来发展的方向。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0331003"/>
    <w:rsid w:val="24161E1D"/>
    <w:rsid w:val="251D2533"/>
    <w:rsid w:val="25D274B7"/>
    <w:rsid w:val="26B36A93"/>
    <w:rsid w:val="29515D60"/>
    <w:rsid w:val="29671249"/>
    <w:rsid w:val="2DA5721B"/>
    <w:rsid w:val="2DFA08BE"/>
    <w:rsid w:val="2E061044"/>
    <w:rsid w:val="3BEB1DAF"/>
    <w:rsid w:val="3F36451E"/>
    <w:rsid w:val="3FA02246"/>
    <w:rsid w:val="41A1641A"/>
    <w:rsid w:val="422152AF"/>
    <w:rsid w:val="48AD14C9"/>
    <w:rsid w:val="4CE416C3"/>
    <w:rsid w:val="53391A49"/>
    <w:rsid w:val="55A360B9"/>
    <w:rsid w:val="55DA7946"/>
    <w:rsid w:val="59DA4608"/>
    <w:rsid w:val="62D31673"/>
    <w:rsid w:val="6326093A"/>
    <w:rsid w:val="67EA4933"/>
    <w:rsid w:val="6C787971"/>
    <w:rsid w:val="7E116B52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2019-06-13T12:16:17Z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