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LD-85</w:t>
      </w:r>
      <w:bookmarkStart w:id="0" w:name="_GoBack"/>
      <w:bookmarkEnd w:id="0"/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                 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1144270" cy="2912110"/>
            <wp:effectExtent l="0" t="0" r="17780" b="2540"/>
            <wp:docPr id="1" name="图片 1" descr="C:\Users\SOUPGARDEN\Desktop\BOLEED 网站图片\BOLEED商标\周边\LD-85.jpgLD-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5.jpgLD-8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类型：ø34纯金镀膜电容传声器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指向特性：心形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频率响应：20-20,00Hz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灵敏度：-35 dB±2 dB (0Db=1V/pa1KHz)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输出阻抗：200Ω±30Ω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最大声压级：134 dB (1KHz谐波失真 ≤1% T.H.D)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信噪比：78 dB (1KHz at Pa)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功能转换：低衰-10 dB/低切200Hz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供电电源：幻象48V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尺寸：约ø 55（最大直径）*190mm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4161E1D"/>
    <w:rsid w:val="251D2533"/>
    <w:rsid w:val="25D274B7"/>
    <w:rsid w:val="26B36A93"/>
    <w:rsid w:val="29671249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2019-06-13T11:51:43Z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