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LD-81</w:t>
      </w:r>
    </w:p>
    <w:p>
      <w:pPr>
        <w:jc w:val="both"/>
        <w:rPr>
          <w:rFonts w:hint="default"/>
          <w:sz w:val="72"/>
          <w:szCs w:val="32"/>
          <w:lang w:val="en-US" w:eastAsia="zh-CN"/>
        </w:rPr>
      </w:pPr>
    </w:p>
    <w:p>
      <w:pPr>
        <w:jc w:val="both"/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</w:t>
      </w:r>
    </w:p>
    <w:p>
      <w:pPr>
        <w:rPr>
          <w:rFonts w:hint="eastAsia" w:eastAsia="宋体" w:cs="宋体"/>
          <w:lang w:eastAsia="zh-CN"/>
        </w:rPr>
      </w:pP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                              </w:t>
      </w:r>
      <w:bookmarkStart w:id="0" w:name="_GoBack"/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78155" cy="4516120"/>
            <wp:effectExtent l="0" t="0" r="17780" b="17145"/>
            <wp:docPr id="1" name="图片 1" descr="C:\Users\SOUPGARDEN\Desktop\BOLEED 网站图片\BOLEED商标\周边\LD-80.pngLD-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BOLEED商标\周边\LD-80.pngLD-8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8155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="宋体" w:cs="宋体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类型：背极式电容传声器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指向特性：超指向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频率响应：30-20000Hz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灵敏度：-34dB±2Db(0Db=1V/Pa1KHz)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信噪比：76Db(1KHz at 1Pa)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供电电源：幻像48V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尺寸：Ф22*330mm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0331003"/>
    <w:rsid w:val="251D2533"/>
    <w:rsid w:val="25D274B7"/>
    <w:rsid w:val="26B36A93"/>
    <w:rsid w:val="29671249"/>
    <w:rsid w:val="2DA5721B"/>
    <w:rsid w:val="2DFA08BE"/>
    <w:rsid w:val="2E061044"/>
    <w:rsid w:val="3BEB1DAF"/>
    <w:rsid w:val="3F36451E"/>
    <w:rsid w:val="41A1641A"/>
    <w:rsid w:val="422152AF"/>
    <w:rsid w:val="48AD14C9"/>
    <w:rsid w:val="4CE416C3"/>
    <w:rsid w:val="53391A49"/>
    <w:rsid w:val="55A360B9"/>
    <w:rsid w:val="55DA7946"/>
    <w:rsid w:val="59DA4608"/>
    <w:rsid w:val="62D31673"/>
    <w:rsid w:val="6C787971"/>
    <w:rsid w:val="7E116B52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2019-06-13T11:49:51Z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