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LD-9006</w:t>
      </w: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515995" cy="2051050"/>
            <wp:effectExtent l="0" t="0" r="0" b="0"/>
            <wp:docPr id="4" name="图片 4" descr="C:\Users\SOUPGARDEN\Desktop\BOLEED 网站图片\网站大图\手拉手\LD-9006C.pngLD-900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OUPGARDEN\Desktop\BOLEED 网站图片\网站大图\手拉手\LD-9006C.pngLD-9006C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eastAsia="宋体" w:cs="宋体"/>
          <w:lang w:eastAsia="zh-CN"/>
        </w:rPr>
      </w:pP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633470" cy="2119630"/>
            <wp:effectExtent l="0" t="0" r="0" b="0"/>
            <wp:docPr id="5" name="图片 5" descr="C:\Users\SOUPGARDEN\Desktop\BOLEED 网站图片\网站大图\手拉手\LD-9006D.pngLD-900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OUPGARDEN\Desktop\BOLEED 网站图片\网站大图\手拉手\LD-9006D.pngLD-9006D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848225" cy="2828290"/>
            <wp:effectExtent l="0" t="0" r="0" b="0"/>
            <wp:docPr id="1" name="图片 1" descr="C:\Users\SOUPGARDEN\Desktop\BOLEED 网站图片\网站大图\手拉手\LD-9006.pngLD-9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网站大图\手拉手\LD-9006.pngLD-900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LD-9006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主机参数特点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·采用数字技术为核心 ，内置高性能CPU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·音频信号采用32bit高速浮点DSP进行处理， 带宽20Hz~20KHz完美清晰音质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·高性能开关电源供电，长距离传输对音质不会有任何影响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·抗干扰电路设计，杜绝一切手机信号的干扰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·自带2.8寸液晶屏，独立按键操作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·支持USB录音，高保真WAV格式输出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·四路话筒连接，每路支持30个单元，可接120个单元，12支主席单元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·支持级联，方便多套系统同时使用，共同管理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·具有报警信号输入接口，当公共广播报警系统启动时，可自动暂停会议，并向与会单元发送报警信息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·具有中控代码RS-232接口，可连接中控系统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·多路音频输入输出接口，可连接扩声或录音设备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·主机和电脑可以USB本地方式进行连接通讯，使用PC软件对系统进行设置。亦可不需电脑直接在主机上对系统进行设置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·具有多种会议模式：、FIFO（先进先出模式）、LIFO（后进先出模式）、FREE（全开放模式）、APPLY（申请模式）、C-ONLY（主席模式）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·可设置发言数量、自动关闭、限时关闭、声控发言等功能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·可安装于19英寸标准机柜上，易于存放和保管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·主机线长10米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主机技术参数：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·主机供电: AC110V-220V/50Hz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·频率响应: 20Hz-20kHz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·信噪比: ＞96dBA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·总谐波失真: ＜0.05%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·录音接口: USB接口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·话筒单元接口: 圆头DIN-8插座接口x4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·级联接口: 圆头DIN-8插座接口x2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·中控连接口: 232串口x1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·电脑接口: USB接口x1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·音频输入: RCA（莲花插座）x2，6.3mm插座x1(报警音频)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·音频输出: RCA（莲花插座）x2，6.3mm插座x1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·XLR卡侬插座x1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·外部尺寸(L×W×H): 483×323×90mm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·固定式: 19英寸标准机柜安装方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LD-9006C/D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主席代表单元特性 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·符合IEC60914、GBT15381-94国际标准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·专利外观设计，整体高档庄重，符合现代审美标准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·专业高保真电容咪芯，拾音灵敏、语音清晰，带宽达到20Hz~20KHz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·采用防干扰电路设计，可防止手机等电子产品的干扰。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·话筒头部带发言灯圈，可显示单元发言、关闭状态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·发言开关按键带透光发言图案，发言时常亮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·带LED灯显示屏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·单元为无源设备，由系统主机供电。输入电压为24V，属安全范围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·单元T型8芯/网线灵活选配连线，，线材采用全线铝箔、水线屏蔽，大大降低强电磁波对线材的干扰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·话筒单元带有扬声器及耳机输出口，由主机设定音量大小。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·带声频启动功能，发言时话筒单元电源自动打开。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·支持多个主席单元，连接时不受位置限制可任意安装，具有全权控制会议秩序的优先功能，可控制会议气氛。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·"手拉手"电缆串联连接模式，便于安装和维护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·会议座之间的线是1.2米长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主席代表单元参数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·输入、输出:8P-DIN T型线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·输入: 心形指向性驻极体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·灵敏度: -46 dBV/Pa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·频率响应: 20Hz~20KHz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·输入阻抗: 2 kΩ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·方向性0°/180°: &gt; 20 dB (1 kHz)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·等效噪声: 20 dBA (SPL)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·话筒最大声压级: 125 dB (THD&lt;3%)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·信噪比: ＞80dB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·通道串音: ＞80dB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·总谐波失真 : ＜0.05%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·内置扬声器 8Ω: 2W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·耳机负载: &gt;10 Ω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·耳机音量: 10 mW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·耳机接口: 3.5mm耳机插座×2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·外部尺寸(不含话筒杆: 188×128×52mm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·重量: 1.0kg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·安装方式: 桌面式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51D2533"/>
    <w:rsid w:val="25D274B7"/>
    <w:rsid w:val="26B36A93"/>
    <w:rsid w:val="29671249"/>
    <w:rsid w:val="2DFA08BE"/>
    <w:rsid w:val="3BEB1DAF"/>
    <w:rsid w:val="3F36451E"/>
    <w:rsid w:val="41A1641A"/>
    <w:rsid w:val="422152AF"/>
    <w:rsid w:val="48AD14C9"/>
    <w:rsid w:val="4CE416C3"/>
    <w:rsid w:val="53391A49"/>
    <w:rsid w:val="55A360B9"/>
    <w:rsid w:val="55DA7946"/>
    <w:rsid w:val="59DA4608"/>
    <w:rsid w:val="62D31673"/>
    <w:rsid w:val="6C787971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2019-06-13T11:40:04Z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