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LD-9005</w:t>
      </w: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516630" cy="2051050"/>
            <wp:effectExtent l="0" t="0" r="0" b="0"/>
            <wp:docPr id="4" name="图片 4" descr="C:\Users\SOUPGARDEN\Desktop\BOLEED 网站图片\网站大图\手拉手\LD-9005C.pngLD-90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OUPGARDEN\Desktop\BOLEED 网站图片\网站大图\手拉手\LD-9005C.pngLD-9005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634105" cy="2119630"/>
            <wp:effectExtent l="0" t="0" r="0" b="0"/>
            <wp:docPr id="5" name="图片 5" descr="C:\Users\SOUPGARDEN\Desktop\BOLEED 网站图片\网站大图\手拉手\LD-9005D.pngLD-90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OUPGARDEN\Desktop\BOLEED 网站图片\网站大图\手拉手\LD-9005D.pngLD-9005D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849495" cy="2828290"/>
            <wp:effectExtent l="0" t="0" r="0" b="0"/>
            <wp:docPr id="1" name="图片 1" descr="C:\Users\SOUPGARDEN\Desktop\BOLEED 网站图片\网站大图\手拉手\LD-9005.pngLD-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网站大图\手拉手\LD-9005.pngLD-900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LD-9005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主机参数特点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·采用数字技术为核心 ，内置高性能CPU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·音频信号采用32bit高速浮点DSP进行处理， 带宽20Hz~20KHz完美清晰音质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·高性能开关电源供电，长距离传输对音质不会有任何影响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·抗干扰电路设计，杜绝一切手机信号的干扰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·自带2.8寸液晶屏，独立按键操作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·支持USB录音，高保真WAV格式输出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·四路话筒连接，每路支持30个单元，可接120个单元，12支主席单元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·支持级联，方便多套系统同时使用，共同管理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·具有报警信号输入接口，当公共广播报警系统启动时，可自动暂停会议，并向与会单元发送报警信息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·具有中控代码RS-232接口，可连接中控系统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·多路音频输入输出接口，可连接扩声或录音设备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·主机和电脑可以USB本地方式进行连接通讯，使用PC软件对系统进行设置。亦可不需电脑直接在主机上对系统进行设置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·具有多种会议模式：、FIFO（先进先出模式）、LIFO（后进先出模式）、FREE（全开放模式）、APPLY（申请模式）、C-ONLY（主席模式）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·可设置发言数量、自动关闭、限时关闭、声控发言等功能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·可安装于19英寸标准机柜上，易于存放和保管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·主机线长10米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主机技术参数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·主机供电: AC110V-220V/50Hz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·频率响应 : 20Hz-20kHz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·信噪比: ＞96dBA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·总谐波失真: ＜0.05%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·录音接口: USB接口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·话筒单元接口: 圆头DIN-8插座接口x4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·级联接口:  圆头DIN-8插座接口x2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·中控连接口: 232串口x1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·电脑接口: USB接口x1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·音频输入 : RCA（莲花插座）x2，6.3mm插座x1(报警音频)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·音频输出: RCA（莲花插座）x2 ，6.3mm插座x1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·XLR卡侬插座x1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·外部尺寸(L×W×H): 483×323×90mm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·颜色: 银白色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·安装方式: 19英寸标准机柜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LD-9005C/D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主席代表单元特性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·符合IEC60914、GBT15381-94国际标准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·专利外观设计，整体高档庄重，符合现代审美标准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·专业高保真电容咪芯，拾音灵敏、语音清晰，带宽达到20Hz~20KHz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·采用防干扰电路设计，可防止手机等电子产品的干扰。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·话筒头部带发言灯圈，可显示单元发言、关闭状态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·发言开关按键带透光发言图案，发言时常亮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·带LED灯显示屏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·单元为无源设备，由系统主机供电。输入电压为24V，属安全范围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·单元T型8芯连线，线材采用全线铝箔、水线屏蔽，大大降低强电磁波对线材的干扰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·话筒单元带有扬声器及耳机输出口，由主机设定音量大小。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·带声频启动功能，发言时话筒单元电源自动打开。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·支持多个主席单元，连接时不受位置限制可任意安装，具有全权控制会议秩序的优先功能，可控制会议气氛。 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·"手拉手"电缆串联连接模式，便于安装和维护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·会议座之间的线是1.2米长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·工作电压:  DC24V(由主机供给)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·输入、输出:   8P-DIN T型线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·输入:  心形指向性驻极体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·灵敏度:  -46 dBV/Pa 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·频率响应:  20Hz~20KHz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·输入阻抗:  2 kΩ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·方向性0°/180°:  &gt; 20 dB (1 kHz)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·等效噪声:  20 dBA (SPL)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·话筒最大声压级:  125 dB (THD&lt;3%)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·信噪比:  ＞80dB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·通道串音:  ＞80dB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主席代表单元参数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·工作电压:  DC24V(由主机供给)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·输入、输出:   8P-DIN T型线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·输入:  心形指向性驻极体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·灵敏度:  -46 dBV/Pa 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·频率响应:  20Hz~20KHz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·输入阻抗:  2 kΩ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·方向性0°/180°:  &gt; 20 dB (1 kHz)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·等效噪声:  20 dBA (SPL)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·话筒最大声压级:  125 dB (THD&lt;3%)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·信噪比:  ＞80dB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·通道串音:  ＞80dB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·总谐波失真 :  ＜0.05%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·内置扬声器 8Ω:  2W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·耳机负载:  &gt;10 Ω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·耳机音量:  10 mW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·耳机接口:  3.5mm耳机插座×2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·外部尺寸(不含话筒杆):  188×128×52mm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·重量:  1.0kg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·颜色:  灰黑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·安装方式:  桌面式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51D2533"/>
    <w:rsid w:val="25D274B7"/>
    <w:rsid w:val="29671249"/>
    <w:rsid w:val="2DFA08BE"/>
    <w:rsid w:val="3BEB1DAF"/>
    <w:rsid w:val="3F36451E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C7879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30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2019-06-13T11:38:29Z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