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LD-9004</w:t>
      </w:r>
    </w:p>
    <w:p>
      <w:pPr>
        <w:jc w:val="both"/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3517265" cy="2051685"/>
            <wp:effectExtent l="0" t="0" r="0" b="0"/>
            <wp:docPr id="4" name="图片 4" descr="C:\Users\SOUPGARDEN\Desktop\BOLEED 网站图片\网站大图\手拉手\LD-9004C.pngLD-900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OUPGARDEN\Desktop\BOLEED 网站图片\网站大图\手拉手\LD-9004C.pngLD-9004C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726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 w:cs="宋体"/>
          <w:lang w:eastAsia="zh-CN"/>
        </w:rPr>
      </w:pPr>
    </w:p>
    <w:p>
      <w:pPr>
        <w:rPr>
          <w:rFonts w:hint="eastAsia" w:eastAsia="宋体" w:cs="宋体"/>
          <w:lang w:eastAsia="zh-CN"/>
        </w:rPr>
      </w:pPr>
      <w:bookmarkStart w:id="0" w:name="_GoBack"/>
      <w:r>
        <w:rPr>
          <w:rFonts w:hint="eastAsia" w:eastAsia="宋体" w:cs="宋体"/>
          <w:lang w:eastAsia="zh-CN"/>
        </w:rPr>
        <w:drawing>
          <wp:inline distT="0" distB="0" distL="114300" distR="114300">
            <wp:extent cx="3634740" cy="2120265"/>
            <wp:effectExtent l="0" t="0" r="0" b="0"/>
            <wp:docPr id="5" name="图片 5" descr="LD-900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D-900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850130" cy="2828925"/>
            <wp:effectExtent l="0" t="0" r="0" b="0"/>
            <wp:docPr id="1" name="图片 1" descr="C:\Users\SOUPGARDEN\Desktop\BOLEED 网站图片\网站大图\手拉手\LD-9004.pngLD-9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OUPGARDEN\Desktop\BOLEED 网站图片\网站大图\手拉手\LD-9004.pngLD-900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013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LD-9004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主机特点：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·采用全数字会议技术，符合IEC60914国际标准，通过会议主机前面板操控可对会议主机功能进行设置，采用高速ARM嵌入式数字处理硬件架构，提升了系统运行的速度和保证了系统的稳定性。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所有通道的声音接近CD品质，采用全数字音频传输技术，远距离传输音质不会衰减，设备之间传输距离可达100米，装备3.2寸TFT显示屏，中、英文菜单显示，可按需订购任意语言，系统开机具备系统检测功能，可自定义会议单元编号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系统具备线路带电“热插拔”保护功能，让系统的安全性及稳定性得到有力的保障，具备六路网络会议单元接口，每路最多可连接15台会议单元，可同时连接90台会议单元，具备两个扩展主机6芯接口，用于级联会议主机及扩展主机，配合会议扩展主机，整个系统可扩展65535台单元，系统支持一线式手拉手连接、Y型线连接、分线盒连接及环形手拉手连接，自由编辑扩展主机ID地址码，方便大容量扩展，采用铝合金机身，使用无危害成分材料,通过ROHS环保认证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·采用2U国际标准设计，可安装在19英寸机柜，国际通用超宽范围电 源稳压系统，保证在不稳定电压情况下安全使用，配合会议管理软件可实现更多增值功能，使操作更高效、更简便、更人性化。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主机技术参数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·工作电源：AC85～240V, 50/60Hz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·功耗: 视连接单元数量：单机 15W ，最大 200W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·显示屏: 3.2寸TFT显示屏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·显示菜单: 中、英文，可定制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·单路容量: 带喇叭10支 ， 不带喇叭20支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·系统容量: 会议单元90台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·传输距离: 100M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·单元输出接口电压: 24V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·单元连接头: RJ45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·安装: 适用19英寸标准机架     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LD-9004C/D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主席代表单元特点：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·系统采用全数字会议技术，符合IEC60914国际标准。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·通过环形链接，即使有一路线路断开，设备也能正常工作。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·采用全数字音频传输技术，远距离传输音质不会衰减，设备之间传输距离可达100米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·内置高保真喇叭能有效地防止啸叫， 所有通道的声音都采用CD级音色。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·采用手拉手和环形手拉手两种链接方式。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·配合会议管理软件可实现更多增值功能，使操作更简便、更高效、更人性化。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主席代表单元参数：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·尺寸（不含咪竿）: 185×63×140 mm (宽×高×深)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·重量:大约950克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·电源电压:24V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·功率消耗:2W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·温度范围:+100C to +400C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·失真系数(1KHz状态下): 0.03% at 50mW/16Ω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·扬声器频率回响:100Hz to 14.5KHz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·信噪比:＞70dB(A)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·拾音特征:超心型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·麦克风频率回响:190Hz to 14.5KHz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3EC0B28"/>
    <w:rsid w:val="17240B77"/>
    <w:rsid w:val="18C72179"/>
    <w:rsid w:val="1F6D2E6E"/>
    <w:rsid w:val="251D2533"/>
    <w:rsid w:val="25D274B7"/>
    <w:rsid w:val="29671249"/>
    <w:rsid w:val="3BEB1DAF"/>
    <w:rsid w:val="3F36451E"/>
    <w:rsid w:val="41A1641A"/>
    <w:rsid w:val="48AD14C9"/>
    <w:rsid w:val="4CE416C3"/>
    <w:rsid w:val="53391A49"/>
    <w:rsid w:val="55A360B9"/>
    <w:rsid w:val="55DA7946"/>
    <w:rsid w:val="59DA4608"/>
    <w:rsid w:val="62D31673"/>
    <w:rsid w:val="6C787971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2019-06-13T11:07:18Z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