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LD-9007(无线手拉手）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273040" cy="3075940"/>
            <wp:effectExtent l="0" t="0" r="0" b="0"/>
            <wp:docPr id="4" name="图片 4" descr="LD-90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D-900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850130" cy="2829560"/>
            <wp:effectExtent l="0" t="0" r="0" b="0"/>
            <wp:docPr id="1" name="图片 1" descr="LD-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D-9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LD-9007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1、主机带有显示，操作更方便与直观。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2、射频控制，音频为UHF603-650MHz，安装、拆迁、移动更为方便，不用损坏原有装修，有效工作距离为60米。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3、主机带有20个频道，可随意选定一个频道，可避免其他频率的干扰。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4、主机一键调频功能。当话筒电源打开，并与主机处于同一频道时，话筒单元自动跟随主机更换频道。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5、主机可接50个单元，最多同时发言人数为1个主席2个代表或3个代表，系统具有选进先出，主席模式，代表发言人数可按需要设置成1、2、3个。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6、通过主机一键关机功能，可将所有单元一次性关闭电源，省去人工手动关闭单元的烦琐操作。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7、主机配有一个USB录音盒端口，可接专用的录音设备对会议进行实时录音。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载波频段 UHF603-650MHz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调制方式 FM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工作有效距离 60米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振荡方式 PLL相位锁定频率合成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灵敏度 在偏移度等于25KHz 输入6dBV时，S/N&gt;60dB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频带宽度 30MHz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最大偏移度 +-45KHz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综合S/N比 &gt;105dB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综合T.H.D &lt;0.7% @1KHz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综合频率响应 45HZ－18KHZ +-1dB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供电 DC12-18V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重量 2.4 Kg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尺寸 421×225×45mm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输出插座 XLR平行式及6.3非平衡式接口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LD-9007C/D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1、超心型电容式指向话筒，实现高品质声音拾取，可更换式咪芯更适合实际使用与维护。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2、超强抗手机信号干扰。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3、单独手动编地址，方便随时增加单元话筒。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4、使用两节五号干电池，能连续工作6个小时。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5、咪管带有红色灯圈，当话筒打开发言时，灯圈会自己打开，清楚显示话筒当前的状态。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6、单元具有OLED液晶显示屏，可显示当前话筒的更种参数。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7、咪杆与底座可分离式设计，让单元更适合运输要求。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载波频段 UHF603-650MHz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振荡方式 PLL相位锁定频率合成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谐波幅射 &lt;-65dBm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频带宽度 30MHz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最大偏移度 +-45KHz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话筒输入 电容式 单指向性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Rf功率输出 15MW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电池 2节AA5号干电池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电流消耗 &lt;200mA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连续工作时间 约6小时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尺寸（mm） 150×120×440mm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重量 1Kg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9671249"/>
    <w:rsid w:val="3BEB1DAF"/>
    <w:rsid w:val="41A1641A"/>
    <w:rsid w:val="48AD14C9"/>
    <w:rsid w:val="4CE416C3"/>
    <w:rsid w:val="53391A49"/>
    <w:rsid w:val="55A360B9"/>
    <w:rsid w:val="55DA7946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2019-06-13T10:58:19Z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