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LD-9604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458335" cy="3176270"/>
            <wp:effectExtent l="0" t="0" r="18415" b="5080"/>
            <wp:docPr id="2" name="图片 2" descr="C:\Users\SOUPGARDEN\Desktop\BOLEED 网站图片\BOLEED商标\无线会议\LD-9604.jpgLD-9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无线会议\LD-9604.jpgLD-960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8335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技术参数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·载波频率:UHF 640-690MHz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·调制方式:FM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·频带宽度:50MHz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·频道:4×50channels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·频率稳性:±0.005%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·动态范围:&gt;105dB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·最大调制度:±68KHz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·谐波失真:≤0.5%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·频率响应:50Hz-18KHz(±3dB)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·假象干扰比:80dB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·信噪比：&gt;105 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·工作温度：-10℃—+40℃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接收机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·电源:DC 15V/ 800mA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·消耗功率:3W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·接收灵敏度:12dBμV (80dB S/N 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·音频输出:混合输出: 0～200mV,   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·平衡输出:0～400mV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发射机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·发射功率:最大:30mW; 最低:3mW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·电池:3V(1.5V AA×2)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·电池连续使用时间: High: &gt;10 小时，Low: &gt;15小时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适用场所：企事业单位、会议演讲、会议系统安装、政府机关等场合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51D2533"/>
    <w:rsid w:val="25D274B7"/>
    <w:rsid w:val="29671249"/>
    <w:rsid w:val="3BEB1DAF"/>
    <w:rsid w:val="41A1641A"/>
    <w:rsid w:val="48AD14C9"/>
    <w:rsid w:val="4CE416C3"/>
    <w:rsid w:val="53391A49"/>
    <w:rsid w:val="55A360B9"/>
    <w:rsid w:val="59DA4608"/>
    <w:rsid w:val="62D31673"/>
    <w:rsid w:val="6C787971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42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2019-06-13T10:45:30Z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