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sz w:val="72"/>
          <w:szCs w:val="32"/>
          <w:lang w:val="en-US" w:eastAsia="zh-CN"/>
        </w:rPr>
      </w:pPr>
      <w:r>
        <w:rPr>
          <w:rFonts w:hint="eastAsia"/>
          <w:sz w:val="72"/>
          <w:szCs w:val="32"/>
          <w:lang w:val="en-US" w:eastAsia="zh-CN"/>
        </w:rPr>
        <w:t>LD-9504</w:t>
      </w:r>
    </w:p>
    <w:p>
      <w:pPr>
        <w:rPr>
          <w:rFonts w:hint="eastAsia" w:eastAsia="宋体" w:cs="宋体"/>
          <w:lang w:eastAsia="zh-CN"/>
        </w:rPr>
      </w:pPr>
      <w:r>
        <w:rPr>
          <w:rFonts w:hint="eastAsia" w:cs="宋体"/>
          <w:lang w:val="en-US" w:eastAsia="zh-CN"/>
        </w:rPr>
        <w:t xml:space="preserve">         </w:t>
      </w:r>
      <w:r>
        <w:rPr>
          <w:rFonts w:hint="eastAsia" w:eastAsia="宋体" w:cs="宋体"/>
          <w:lang w:eastAsia="zh-CN"/>
        </w:rPr>
        <w:drawing>
          <wp:inline distT="0" distB="0" distL="114300" distR="114300">
            <wp:extent cx="5322570" cy="2728595"/>
            <wp:effectExtent l="0" t="0" r="11430" b="14605"/>
            <wp:docPr id="2" name="图片 2" descr="C:\Users\SOUPGARDEN\Desktop\BOLEED 网站图片\BOLEED商标\无线会议\LD-9504.jpgLD-9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SOUPGARDEN\Desktop\BOLEED 网站图片\BOLEED商标\无线会议\LD-9504.jpgLD-9504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2570" cy="272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产品特点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1.使用UHF640-690MHz频段，采用锁相环频率稳定系统，具有50个可选频道.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2.自动扫频功能，将发射机红外对频窗口对准接收机的红外对频窗口，红外线即可自动搜寻对应频点.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3.独立的音量调节旋扭.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4.四个独立的卡伦平衡输出口.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5.1个6.35mm的混合输出插口和1个卡伦混合输出插口.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6.接收机和发射机LCD显示，信号强度、音频动态、工作频率等一目了然.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7.DC15V的供电适配器.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技术参数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系统参数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载波频率 UHF640-690MHz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调制方式 FM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频带宽度 50MHz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频道 4×50 channels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频率稳性 ±0.005%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动态范围 &gt;105dB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最大调制度 ±45KHz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谐波失真 ≤0.5%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频率响应 80Hz-18KHz(±3dB)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假象干扰比 ≥75 dB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信噪比 &gt;105 dB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有效距离 &gt;100m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工作温度 -10°C—+40°C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接收机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电源 DC15V/800mA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消耗功率 3W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接收灵敏度 12dBµV (80dBS/N )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音频输出 混合输出: 0～200mV,平衡输出: 0～400mV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发射机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发射功率 最大:30mW; 最低:3mW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电池 3V(1.5V AA×2)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电池连续使用时间 High: &gt;10 小时，Low: &gt;15小时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66"/>
    <w:rsid w:val="002516A7"/>
    <w:rsid w:val="005E4743"/>
    <w:rsid w:val="00723D24"/>
    <w:rsid w:val="00810766"/>
    <w:rsid w:val="0093183F"/>
    <w:rsid w:val="00957F10"/>
    <w:rsid w:val="00A2679C"/>
    <w:rsid w:val="00EE4961"/>
    <w:rsid w:val="00F95022"/>
    <w:rsid w:val="033570AF"/>
    <w:rsid w:val="129470B6"/>
    <w:rsid w:val="13EC0B28"/>
    <w:rsid w:val="17240B77"/>
    <w:rsid w:val="18C72179"/>
    <w:rsid w:val="1F6D2E6E"/>
    <w:rsid w:val="251D2533"/>
    <w:rsid w:val="25D274B7"/>
    <w:rsid w:val="29671249"/>
    <w:rsid w:val="3BEB1DAF"/>
    <w:rsid w:val="41A1641A"/>
    <w:rsid w:val="48AD14C9"/>
    <w:rsid w:val="4CE416C3"/>
    <w:rsid w:val="53391A49"/>
    <w:rsid w:val="55A360B9"/>
    <w:rsid w:val="59DA4608"/>
    <w:rsid w:val="62D31673"/>
    <w:rsid w:val="7F84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76</Words>
  <Characters>434</Characters>
  <Lines>0</Lines>
  <Paragraphs>0</Paragraphs>
  <TotalTime>41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2017-12-28T02:28:00Z</dcterms:created>
  <dc:creator>微软用户</dc:creator>
  <cp:lastModifiedBy>SOUPGARDEN</cp:lastModifiedBy>
  <dcterms:modified xsi:type="dcterms:W3CDTF">2019-06-13T10:44:35Z</dcterms:modified>
  <dc:title>系统参数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