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LD-9404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636770" cy="2830830"/>
            <wp:effectExtent l="0" t="0" r="11430" b="7620"/>
            <wp:docPr id="2" name="图片 2" descr="C:\Users\SOUPGARDEN\Desktop\BOLEED 网站图片\BOLEED商标\无线会议\LD-9304.jpgLD-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304.jpgLD-93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产品特点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1.使用UHF640-690MHz频段，采用锁相环频率稳定系统，具有50个可选频道.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2.自动扫频功能，将发射机红外对频窗口对准接收机的红外对频窗口，红外线即可自动搜寻对应频点.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3.独立的音量调节旋扭.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4.四个独立的卡伦平衡输出口.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5.1个6.35mm的混合输出插口和1个卡伦混合输出插口.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6.接收机和发射机LCD显示，信号强度、音频动态、工作频率等一目了然.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7.DC15V的供电适配器.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 UHF640-690MHz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调制方式 FM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50MHz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频道 4×50 channels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频率稳性 ±0.005%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动态范围 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最大调制度 ±45KHz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谐波失真 ≤0.5%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频率响应 80Hz-18KHz(±3dB)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假象干扰比 ≥75 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信噪比 &gt;105 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有效距离 &gt;100m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工作温度 -10°C—+40°C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电源 DC15V/800mA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消耗功率 3W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接收灵敏度 12dBµV (80dBS/N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音频输出 混合输出: 0～200mV,平衡输出: 0～400mV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发射功率 最大:30mW; 最低:3mW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 3V(1.5V AA×2)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电池连续使用时间 High: &gt;10 小时，Low: &gt;15小时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D274B7"/>
    <w:rsid w:val="29671249"/>
    <w:rsid w:val="3BEB1DAF"/>
    <w:rsid w:val="41A1641A"/>
    <w:rsid w:val="48AD14C9"/>
    <w:rsid w:val="4CE416C3"/>
    <w:rsid w:val="53391A49"/>
    <w:rsid w:val="55A360B9"/>
    <w:rsid w:val="59DA4608"/>
    <w:rsid w:val="62D31673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40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2019-06-13T10:43:34Z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