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LD-9304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5694680" cy="2602230"/>
            <wp:effectExtent l="0" t="0" r="1270" b="7620"/>
            <wp:docPr id="2" name="图片 2" descr="C:\Users\SOUPGARDEN\Desktop\BOLEED 网站图片\BOLEED商标\无线会议\LD-9404.jpgLD-9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无线会议\LD-9404.jpgLD-940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产品参数: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接收机指标: 接收方式:二次变频超外差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振荡方式:PLL锁相环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中频频率:第一中频:110MHz,第二中频:10.7MHz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天线接口:TNC座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显示方式: LCD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灵敏度:-100dBm(40dB S/N)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杂散抑制:&gt;80dB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音频输出:非平衡:+4dB(1.25V)/5KΩ        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平衡:+10dB(1.5V)/600Ω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供电电压:DC15V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供电电流:800mA .                            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发射机指标: 振荡方式:PLL锁相环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输出功率:3dBm-10dBm(LO/HI转换)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电池:2节"1.5V5号"电池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电流:&lt;100mA(HF),&lt;80mA(LF)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使用时间(碱性电池):大功率时约8小时,小功率时约12小时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发射器参数(Shoot machine parameter)：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电源供应(Power Supply)：DC 3V （1.5V AA*2）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话筒耗电量(Consume an electricity quantity)：100mA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载波频率(Carry a frequency)：UHF 500MHz～900MHz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频率稳定度(Frequency stability)：±25KHz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信噪比(S/N Ratio)：&gt;105dB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邻频干扰比(F/N Ratio)：&gt;80dB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动态范围(Dynamic range)：≥100dB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类型(Type)：电容式（capacitance)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极性模式(polar psttern)：单一指向性(One direction)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频率响应(Frequency Resonse)：40Hz～20KHz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话筒灵敏度(Sensitivity)：-47±3dB@2KHz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7240B77"/>
    <w:rsid w:val="18C72179"/>
    <w:rsid w:val="1F6D2E6E"/>
    <w:rsid w:val="25D274B7"/>
    <w:rsid w:val="29671249"/>
    <w:rsid w:val="3BEB1DAF"/>
    <w:rsid w:val="41A1641A"/>
    <w:rsid w:val="48AD14C9"/>
    <w:rsid w:val="4CE416C3"/>
    <w:rsid w:val="53391A49"/>
    <w:rsid w:val="55A360B9"/>
    <w:rsid w:val="59DA4608"/>
    <w:rsid w:val="62D31673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38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2019-06-13T10:42:11Z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