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LD-96</w:t>
      </w:r>
      <w:bookmarkStart w:id="0" w:name="_GoBack"/>
      <w:bookmarkEnd w:id="0"/>
      <w:r>
        <w:rPr>
          <w:rFonts w:hint="eastAsia"/>
          <w:sz w:val="72"/>
          <w:szCs w:val="32"/>
          <w:lang w:val="en-US" w:eastAsia="zh-CN"/>
        </w:rPr>
        <w:t>02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5819775" cy="2928620"/>
            <wp:effectExtent l="0" t="0" r="9525" b="5080"/>
            <wp:docPr id="2" name="图片 2" descr="C:\Users\SOUPGARDEN\Desktop\BOLEED 网站图片\BOLEED商标\无线会议\LD-9602.jpgLD-9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OUPGARDEN\Desktop\BOLEED 网站图片\BOLEED商标\无线会议\LD-9602.jpgLD-960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技术参数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·载波频率:UHF 640-690MHz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·调制方式:FM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·频带宽度:50MHz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·频道:2×50channels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·频率稳性:±0.005%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·动态范围:&gt;105dB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·最大调制度:±68KHz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·谐波失真:≤0.5%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·频率响应:50Hz-18KHz(±3dB)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·假象干扰比:80dB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·信噪比：&gt;105 dB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·工作温度：-10℃—+40℃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接收机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·电源:DC 15V/ 800mA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·消耗功率:3W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·接收灵敏度:12dBμV (80dB S/N 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·音频输出:混合输出: 0～200mV,  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·平衡输出:0～400mV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发射机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·发射功率:最大:30mW; 最低:3mW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·电池:3V(1.5V AA×2)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·电池连续使用时间: High: &gt;10 小时，Low: &gt;15小时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适用场所：企事业单位、会议演讲、会议系统安装、政府机关等场合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7240B77"/>
    <w:rsid w:val="18C72179"/>
    <w:rsid w:val="1F6D2E6E"/>
    <w:rsid w:val="25D274B7"/>
    <w:rsid w:val="3BEB1DAF"/>
    <w:rsid w:val="41A1641A"/>
    <w:rsid w:val="48AD14C9"/>
    <w:rsid w:val="4CE416C3"/>
    <w:rsid w:val="53391A49"/>
    <w:rsid w:val="55A360B9"/>
    <w:rsid w:val="59DA4608"/>
    <w:rsid w:val="62D31673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37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2019-06-13T10:40:46Z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