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LD-9502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705475" cy="3183255"/>
            <wp:effectExtent l="0" t="0" r="9525" b="17145"/>
            <wp:docPr id="2" name="图片 2" descr="C:\Users\SOUPGARDEN\Desktop\BOLEED 网站图片\BOLEED商标\无线会议\LD-9502.jpgLD-9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502.jpgLD-95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产品特点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1.使用UHF640-690MHz频段，采用锁相环频率稳定系统，具有50个可选频道.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2.自动扫频功能，将发射机红外对频窗口对准接收机的红外对频窗口，红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外线即可自动搜寻对应频点.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3.独立的音量调节旋扭.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4.2个独立的卡伦平衡输出口.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5.1个6.35mm的混合输出插口.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6.接收机和发射机LCD显示，信号强度、音频动态、工作频率等一目了然.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7.DC15V的供电适配器.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技术参数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系统参数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载波频率 UHF640-690MHz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调制方式 FM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频带宽度 50MHz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频道 2×100 channels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频率稳性 ±0.005%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动态范围 &gt;105dB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最大调制度 ±45KHz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谐波失真 ≤0.5%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频率响应 80Hz-18KHz(±3dB)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假象干扰比 ≥75 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信噪比 &gt;105 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有效距离 &gt;100m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工作温度 -10°C—+40°C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电源 DC15V/800mA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消耗功率 3W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接收灵敏度 12dBµV (80dBS/N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音频输出 混合输出: 0～200mV,平衡输出: 0～400mV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发射功率 最大:30mW; 最低:3mW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电池 3V(1.5V AA×2)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电池连续使用时间 High: &gt;10 小时，Low: &gt;15小时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7240B77"/>
    <w:rsid w:val="18C72179"/>
    <w:rsid w:val="1F6D2E6E"/>
    <w:rsid w:val="25D274B7"/>
    <w:rsid w:val="3BEB1DAF"/>
    <w:rsid w:val="41A1641A"/>
    <w:rsid w:val="48AD14C9"/>
    <w:rsid w:val="4CE416C3"/>
    <w:rsid w:val="53391A49"/>
    <w:rsid w:val="55A360B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2019-06-13T10:39:11Z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