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M60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549140" cy="2941320"/>
            <wp:effectExtent l="0" t="0" r="3810" b="11430"/>
            <wp:docPr id="2" name="图片 2" descr="C:\Users\SOUPGARDEN\Desktop\BOLEED 网站图片\BOLEED商标\真分集\M60.jpgM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真分集\M60.jpgM6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·载波频率: (窄频)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UHF640-648MHz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UHF648.25-656.25MHz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UHF656.5-664.75MHz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UHF665-673MHz 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UHF673.25-681.25MHz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UHF681.5-689.75MHz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·调制方式: FM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·频带宽度: 50MHz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    道: 50 channels (窄频)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·频率稳性: ±0.005%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·动态范围: &gt;105dB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·最大调制度: ±68KHz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·谐波失真: ≤0.5%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·频率响应: 50Hz-18KHz(±3dB)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·假象干扰比: 80dB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·信噪比: &gt;105 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·最大有效距离: 250m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·工作温度: -10℃—+40℃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·电源：DC 15V/ 800mA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·消耗功率：3W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·接收灵敏度：12dBμV (80dB S/N 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·音频输出，混合输出: 0～200mV,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·平衡输出: 0～400mV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发射机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·发射功率: 最大:30mW; 最低:3mW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·电池: 3V(1.5V AA×2)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·连续使用时间: High: &gt;10小时，Low: &gt;15小时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适用场所：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·学校、体育馆、剧场及大型演出场所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252C6A"/>
    <w:rsid w:val="005E4743"/>
    <w:rsid w:val="00723D24"/>
    <w:rsid w:val="00810766"/>
    <w:rsid w:val="0093183F"/>
    <w:rsid w:val="00957F10"/>
    <w:rsid w:val="00A2679C"/>
    <w:rsid w:val="00EE4961"/>
    <w:rsid w:val="00F95022"/>
    <w:rsid w:val="129470B6"/>
    <w:rsid w:val="18C72179"/>
    <w:rsid w:val="1F6D2E6E"/>
    <w:rsid w:val="3B1E0AB7"/>
    <w:rsid w:val="3B8E59C8"/>
    <w:rsid w:val="3BEB1DAF"/>
    <w:rsid w:val="41A1641A"/>
    <w:rsid w:val="48AD14C9"/>
    <w:rsid w:val="4FDE1425"/>
    <w:rsid w:val="53391A49"/>
    <w:rsid w:val="55A360B9"/>
    <w:rsid w:val="59DA4608"/>
    <w:rsid w:val="626F7860"/>
    <w:rsid w:val="6E4C03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2019-06-12T18:04:08Z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