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M50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316095" cy="3242945"/>
            <wp:effectExtent l="0" t="0" r="8255" b="14605"/>
            <wp:docPr id="2" name="图片 2" descr="C:\Users\SOUPGARDEN\Desktop\BOLEED 网站图片\BOLEED商标\真分集\M50.jpgM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真分集\M50.jpgM5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载波频率：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UHF640-648MHz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UHF648.25-656.25MHz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UHF656.5-664.75MHz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UHF665-673MHz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UHF673.25-681.25MHz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UHF681.5-689.75MHz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调制方式：FM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频带宽度：50MHz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频道：50 channels (窄频)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频率稳性：±0.005%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动态范围：&gt;105dB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最大调制度：±68KHz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谐波失真：≤0.5%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频率响应：50Hz-18KHz(±3dB)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假象干扰比：80dB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信噪比：&gt;105 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最大有效距离：250m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工作温度：-10℃—+40℃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接收机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电源：DC 15V/ 800mA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消耗功率：3W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接收灵敏度：12dBμV (80dB 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音频输出，混合输出: 0～200mV,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平衡输出: 0～400mV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发射功率：最大:30mW; 最低:3mW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电池：3V(1.5V AA×2)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连续使用时间：High: &gt;10小时•Low: &gt;15小时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包装/套/外箱：5套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外箱尺寸(长.宽.高)：535*425*420 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252C6A"/>
    <w:rsid w:val="005E4743"/>
    <w:rsid w:val="00723D24"/>
    <w:rsid w:val="00810766"/>
    <w:rsid w:val="0093183F"/>
    <w:rsid w:val="00957F10"/>
    <w:rsid w:val="00A2679C"/>
    <w:rsid w:val="00EE4961"/>
    <w:rsid w:val="00F95022"/>
    <w:rsid w:val="129470B6"/>
    <w:rsid w:val="18C72179"/>
    <w:rsid w:val="1F6D2E6E"/>
    <w:rsid w:val="3B1E0AB7"/>
    <w:rsid w:val="3B8E59C8"/>
    <w:rsid w:val="3BEB1DAF"/>
    <w:rsid w:val="41A1641A"/>
    <w:rsid w:val="48AD14C9"/>
    <w:rsid w:val="53391A49"/>
    <w:rsid w:val="55A360B9"/>
    <w:rsid w:val="59DA4608"/>
    <w:rsid w:val="626F7860"/>
    <w:rsid w:val="6E4C03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2019-06-12T18:02:45Z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