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M70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4544695" cy="2253615"/>
            <wp:effectExtent l="0" t="0" r="8255" b="13335"/>
            <wp:docPr id="2" name="图片 2" descr="C:\Users\SOUPGARDEN\Desktop\BOLEED 网站图片\BOLEED商标\真分集\M70.jpgM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真分集\M70.jpgM7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载波频率：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UHF640-648MHz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 648.25-656.25MHz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 656.5-664.75MHz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 665-673MHz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 673.25-681.25MHz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 681.5-689.75MHzz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调制方式：FM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频带宽度：50MHz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频道：50 channels (窄频)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频率稳性：±0.005%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动态范围：&gt;105dB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最大调制度：±68KHz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谐波失真：≤0.5%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频率响应：50Hz-18KHz(±3dB)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假象干扰比：80dB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信噪比：&gt;105 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最大有效距离：250m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工作温度：-10℃—+40℃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接收机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电源：DC 15V/ 800mA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消耗功率：3W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接收灵敏度：12dBμV (80dB 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音频输出，混合输出: 0～200mV,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平衡输出: 0～400mV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发射功率：最大:30mW; 最低:3mW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电池：3V(1.5V AA×2)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连续使用时间：High: &gt;10小时•Low: &gt;15小时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包装/套/外箱：5套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外箱尺寸(长.宽.高)：535*425*420 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252C6A"/>
    <w:rsid w:val="005E4743"/>
    <w:rsid w:val="00723D24"/>
    <w:rsid w:val="00810766"/>
    <w:rsid w:val="0093183F"/>
    <w:rsid w:val="00957F10"/>
    <w:rsid w:val="00A2679C"/>
    <w:rsid w:val="00EE4961"/>
    <w:rsid w:val="00F95022"/>
    <w:rsid w:val="129470B6"/>
    <w:rsid w:val="18C72179"/>
    <w:rsid w:val="1F6D2E6E"/>
    <w:rsid w:val="3BEB1DAF"/>
    <w:rsid w:val="41A1641A"/>
    <w:rsid w:val="48AD14C9"/>
    <w:rsid w:val="53391A49"/>
    <w:rsid w:val="55A360B9"/>
    <w:rsid w:val="59DA4608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2019-06-12T17:54:07Z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