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M5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535170" cy="2658110"/>
            <wp:effectExtent l="0" t="0" r="17780" b="8890"/>
            <wp:docPr id="2" name="图片 2" descr="C:\Users\SOUPGARDEN\Desktop\BOLEED 网站图片\BOLEED商标\智能感应\M5.jpg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智能感应\M5.jpgM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产品特性：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智能感应技术，话筒离开人手静止后3秒内自动静音，5分钟后自动节能进入待机状态，15分钟后自动关机并且彻底切断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电源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系统参数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载波频率:UHF 640-690MHZ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可用带宽:每通道30MHz (一共60MHz)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调制方式:FM调频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信道数目:红外线自动对频100信道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偏移度:45KHz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动太范围:&gt;110dB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音频响应:60Hz-18KHz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综合信噪比:&gt;105dB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综合失真:&lt;0.5%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接收方式:二次变频超外差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中频频率:第一中频:110MHz,第二中频:10.7MHz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天线接口:TNC座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显示方式: LCD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灵敏度:-100dBm(40dB S/N)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杂散抑制:&gt;80dB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音频输出:非平衡:+4dB(1.25V)/5KΩ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平衡:+10dB(1.5V)/600Ω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供电电压:DC13.5V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供电电流:500mA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输出功率:3dBm-10dBm(LO/HI转换)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电池:2节"1.5V5号"电池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电流:&lt;100mA(HF),&lt;80mA(LF)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使用时间(碱性电池):大功率时约8小时,小功率时约12小时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使用温度:摄氏零下18度到摄氏50度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8C72179"/>
    <w:rsid w:val="1F6D2E6E"/>
    <w:rsid w:val="3BEB1DAF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2019-06-12T17:38:43Z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