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LD-888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025900" cy="2959735"/>
            <wp:effectExtent l="0" t="0" r="12700" b="12065"/>
            <wp:docPr id="2" name="图片 2" descr="C:\Users\SOUPGARDEN\Desktop\BOLEED 网站图片\BOLEED商标\智能感应\LD-888.jpgLD-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智能感应\LD-888.jpgLD-88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产品特性：</w:t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智能感应技术，话筒离开人手静止后3秒内自动静音，5分钟后自动节能进入待机状态，15分钟后自动关机并且彻底切断电源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技术参数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载波频率: (窄频)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UHF640-648MHz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UHF648.25-656.25MHz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UHF656.5-664.75MHz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UHF665-673MHz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UHF673.25-681.25MHz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UHF681.5-689.75MHz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调制方式: FM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频带宽度: 50MHz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    道: 50 channels (窄频)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频率稳性: ±0.005%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动态范围: &gt;105dB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最大调制度: ±68KHz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谐波失真: ≤0.5%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频率响应: 50Hz-18KHz(±3dB)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假象干扰比: 80dB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信噪比: &gt;105 dB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最大有效距离: 250m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工作温度: -10℃—+40℃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电源：DC 15V/ 800mA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消耗功率：3W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接收灵敏度：12dBμV (80dB S/N 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音频输出，混合输出: 0～200mV,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平衡输出: 0～400mV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发射功率: 最大:30mW; 最低:3mW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电池: 3V(1.5V AA×2)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连续使用时间: High: &gt;10小时   Low: &gt;15小时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适用场所：KTV娱乐场所，教室，会议室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18C72179"/>
    <w:rsid w:val="1F6D2E6E"/>
    <w:rsid w:val="53391A49"/>
    <w:rsid w:val="59DA4608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10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2019-06-12T17:34:32Z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