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LD-9090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196080" cy="3027045"/>
            <wp:effectExtent l="0" t="0" r="13970" b="1905"/>
            <wp:docPr id="2" name="图片 2" descr="LD-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D-90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产品特性：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智能感应技术，话筒离开人手静止后3秒内自动静音，5分钟后自动节能进入待机状态，15分钟后自动关机并且彻底切断电源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技术参数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载波频率: (窄频)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UHF640-648MHz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UHF648.25-656.25MHz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UHF656.5-664.75MHz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UHF665-673MHz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UHF673.25-681.25MHz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UHF681.5-689.75MHz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调制方式: FM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频带宽度: 50MHz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    道: 50 channels (窄频)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频率稳性: ±0.005%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动态范围: &gt;105dB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最大调制度: ±68KHz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谐波失真: ≤0.5%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频率响应: 50Hz-18KHz(±3dB)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假象干扰比: 80dB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信噪比: &gt;105 dB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最大有效距离: 250m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工作温度: -10℃—+40℃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电源：DC 15V/ 800mA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消耗功率：3W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接收灵敏度：12dBμV (80dB S/N 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音频输出，混合输出: 0～200mV,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平衡输出: 0～400mV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发射功率: 最大:30mW; 最低:3mW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电池: 3V(1.5V AA×2)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连续使用时间: High: &gt;10小时   Low: &gt;15小时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适用场所：KTV娱乐场所，教室，会议室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18C7217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2019-06-12T17:27:25Z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